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17" w:rsidRDefault="00DB6817" w:rsidP="00B749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МАДОУ д/с № 39 «Родничок» </w:t>
      </w:r>
    </w:p>
    <w:p w:rsidR="00DB6817" w:rsidRDefault="00DB6817" w:rsidP="00B749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Л.Ю. Лазаренко </w:t>
      </w:r>
    </w:p>
    <w:p w:rsidR="00DB6817" w:rsidRDefault="00DB6817" w:rsidP="00644D38">
      <w:pPr>
        <w:spacing w:after="0" w:line="168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</w:t>
      </w:r>
    </w:p>
    <w:p w:rsidR="00DB6817" w:rsidRDefault="00DB6817" w:rsidP="00644D38">
      <w:pPr>
        <w:spacing w:after="0" w:line="216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(ФИО)</w:t>
      </w:r>
    </w:p>
    <w:p w:rsidR="00DB6817" w:rsidRPr="00B749B7" w:rsidRDefault="00DB6817" w:rsidP="00644D38">
      <w:pPr>
        <w:spacing w:after="0" w:line="168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DB6817" w:rsidRDefault="00DB6817" w:rsidP="00644D38">
      <w:pPr>
        <w:spacing w:after="0" w:line="168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vertAlign w:val="superscript"/>
        </w:rPr>
        <w:t>(паспортные данные)</w:t>
      </w:r>
    </w:p>
    <w:p w:rsidR="00DB6817" w:rsidRPr="00644D38" w:rsidRDefault="00DB6817" w:rsidP="00644D38">
      <w:pPr>
        <w:spacing w:after="0" w:line="168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DB6817" w:rsidRDefault="00DB6817" w:rsidP="00644D38">
      <w:pPr>
        <w:spacing w:after="0" w:line="168" w:lineRule="auto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(адрес)</w:t>
      </w:r>
    </w:p>
    <w:p w:rsidR="00DB6817" w:rsidRPr="00B749B7" w:rsidRDefault="00DB6817" w:rsidP="00B7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9B7">
        <w:rPr>
          <w:rFonts w:ascii="Times New Roman" w:hAnsi="Times New Roman"/>
          <w:b/>
          <w:sz w:val="28"/>
          <w:szCs w:val="28"/>
        </w:rPr>
        <w:t xml:space="preserve">ЗАЯВЛЕНИЕ-ДОВЕРЕННОСТЬ </w:t>
      </w:r>
    </w:p>
    <w:p w:rsidR="00DB6817" w:rsidRDefault="00DB6817" w:rsidP="00B7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9B7">
        <w:rPr>
          <w:rFonts w:ascii="Times New Roman" w:hAnsi="Times New Roman"/>
          <w:b/>
          <w:sz w:val="28"/>
          <w:szCs w:val="28"/>
        </w:rPr>
        <w:t>на передачу ребенка третьим  лицам</w:t>
      </w: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_____________________________________________________________________________________________________</w:t>
      </w: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доверяю забирать моего ребенка</w:t>
      </w: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лицам, </w:t>
      </w:r>
      <w:r w:rsidRPr="00644D38">
        <w:rPr>
          <w:rFonts w:ascii="Times New Roman" w:hAnsi="Times New Roman"/>
          <w:sz w:val="28"/>
          <w:szCs w:val="28"/>
          <w:u w:val="single"/>
        </w:rPr>
        <w:t>старше 18-ти лет</w:t>
      </w:r>
      <w:r>
        <w:rPr>
          <w:rFonts w:ascii="Times New Roman" w:hAnsi="Times New Roman"/>
          <w:sz w:val="28"/>
          <w:szCs w:val="28"/>
        </w:rPr>
        <w:t>:</w:t>
      </w: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253"/>
        <w:gridCol w:w="1843"/>
        <w:gridCol w:w="2268"/>
        <w:gridCol w:w="3282"/>
        <w:gridCol w:w="2465"/>
      </w:tblGrid>
      <w:tr w:rsidR="00DB6817" w:rsidRPr="00836ADA" w:rsidTr="00836ADA">
        <w:tc>
          <w:tcPr>
            <w:tcW w:w="67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DA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268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D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282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DA">
              <w:rPr>
                <w:rFonts w:ascii="Times New Roman" w:hAnsi="Times New Roman"/>
                <w:sz w:val="24"/>
                <w:szCs w:val="24"/>
              </w:rPr>
              <w:t xml:space="preserve">Паспортные данные </w:t>
            </w:r>
          </w:p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DA">
              <w:rPr>
                <w:rFonts w:ascii="Times New Roman" w:hAnsi="Times New Roman"/>
                <w:sz w:val="24"/>
                <w:szCs w:val="24"/>
              </w:rPr>
              <w:t>(серия, №)</w:t>
            </w:r>
          </w:p>
        </w:tc>
        <w:tc>
          <w:tcPr>
            <w:tcW w:w="246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ADA">
              <w:rPr>
                <w:rFonts w:ascii="Times New Roman" w:hAnsi="Times New Roman"/>
                <w:sz w:val="24"/>
                <w:szCs w:val="24"/>
              </w:rPr>
              <w:t>Согласие на предоставление паспортных данных</w:t>
            </w:r>
          </w:p>
        </w:tc>
      </w:tr>
      <w:tr w:rsidR="00DB6817" w:rsidRPr="00836ADA" w:rsidTr="00836ADA">
        <w:tc>
          <w:tcPr>
            <w:tcW w:w="67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17" w:rsidRPr="00836ADA" w:rsidTr="00836ADA">
        <w:tc>
          <w:tcPr>
            <w:tcW w:w="67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17" w:rsidRPr="00836ADA" w:rsidTr="00836ADA">
        <w:tc>
          <w:tcPr>
            <w:tcW w:w="67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17" w:rsidRPr="00836ADA" w:rsidTr="00836ADA">
        <w:tc>
          <w:tcPr>
            <w:tcW w:w="67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17" w:rsidRPr="00836ADA" w:rsidTr="00836ADA">
        <w:tc>
          <w:tcPr>
            <w:tcW w:w="67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17" w:rsidRPr="00836ADA" w:rsidTr="00836ADA">
        <w:tc>
          <w:tcPr>
            <w:tcW w:w="67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17" w:rsidRPr="00836ADA" w:rsidTr="00836ADA">
        <w:tc>
          <w:tcPr>
            <w:tcW w:w="67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B6817" w:rsidRPr="00836ADA" w:rsidRDefault="00DB6817" w:rsidP="00836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дальнейшем претензий к дошкольному учреждению иметь не буду.</w:t>
      </w: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 составлена «__» ________________ 20___г.</w:t>
      </w: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81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  <w:u w:val="single"/>
        </w:rPr>
        <w:t xml:space="preserve">Лазаренко Любовь </w:t>
      </w:r>
      <w:r w:rsidRPr="00644D38">
        <w:rPr>
          <w:rFonts w:ascii="Times New Roman" w:hAnsi="Times New Roman"/>
          <w:sz w:val="28"/>
          <w:szCs w:val="28"/>
          <w:u w:val="single"/>
        </w:rPr>
        <w:t xml:space="preserve"> Юрьевна</w:t>
      </w:r>
      <w:r>
        <w:rPr>
          <w:rFonts w:ascii="Times New Roman" w:hAnsi="Times New Roman"/>
          <w:sz w:val="28"/>
          <w:szCs w:val="28"/>
        </w:rPr>
        <w:t>, свидетельствую подлинность  подписи __________________________________________</w:t>
      </w:r>
    </w:p>
    <w:p w:rsidR="00DB6817" w:rsidRPr="00B749B7" w:rsidRDefault="00DB6817" w:rsidP="00B749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____________________, которая сделана в моем присутствии «___» _______________ 20___г.</w:t>
      </w:r>
    </w:p>
    <w:sectPr w:rsidR="00DB6817" w:rsidRPr="00B749B7" w:rsidSect="00644D38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9B7"/>
    <w:rsid w:val="000600D1"/>
    <w:rsid w:val="00440B56"/>
    <w:rsid w:val="00644D38"/>
    <w:rsid w:val="00750699"/>
    <w:rsid w:val="00836ADA"/>
    <w:rsid w:val="00B65DA2"/>
    <w:rsid w:val="00B749B7"/>
    <w:rsid w:val="00DB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49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151</Words>
  <Characters>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2015-07-16T05:14:00Z</cp:lastPrinted>
  <dcterms:created xsi:type="dcterms:W3CDTF">2015-07-16T05:00:00Z</dcterms:created>
  <dcterms:modified xsi:type="dcterms:W3CDTF">2017-05-12T09:03:00Z</dcterms:modified>
</cp:coreProperties>
</file>